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410"/>
      </w:tblGrid>
      <w:tr w:rsidR="00E656D2" w:rsidTr="00E656D2">
        <w:tc>
          <w:tcPr>
            <w:tcW w:w="1417" w:type="dxa"/>
          </w:tcPr>
          <w:p w:rsidR="00E656D2" w:rsidRDefault="00E656D2" w:rsidP="000C72AA">
            <w:pPr>
              <w:ind w:left="0" w:firstLine="0"/>
            </w:pPr>
            <w:r>
              <w:t>Znak sprawy:</w:t>
            </w:r>
          </w:p>
        </w:tc>
        <w:tc>
          <w:tcPr>
            <w:tcW w:w="2410" w:type="dxa"/>
          </w:tcPr>
          <w:p w:rsidR="00E656D2" w:rsidRPr="000C72AA" w:rsidRDefault="00E656D2" w:rsidP="00EA1CE8">
            <w:pPr>
              <w:ind w:left="0" w:firstLine="0"/>
              <w:rPr>
                <w:highlight w:val="lightGray"/>
              </w:rPr>
            </w:pPr>
            <w:r w:rsidRPr="008054A5">
              <w:rPr>
                <w:highlight w:val="lightGray"/>
              </w:rPr>
              <w:t>……………………………………</w:t>
            </w:r>
          </w:p>
        </w:tc>
      </w:tr>
    </w:tbl>
    <w:p w:rsidR="000C72AA" w:rsidRDefault="000C72AA" w:rsidP="00341CFA">
      <w:pPr>
        <w:spacing w:before="480"/>
        <w:ind w:left="0" w:firstLine="0"/>
        <w:jc w:val="center"/>
        <w:rPr>
          <w:b/>
          <w:sz w:val="36"/>
          <w:szCs w:val="32"/>
        </w:rPr>
      </w:pPr>
      <w:r w:rsidRPr="000C72AA">
        <w:rPr>
          <w:b/>
          <w:sz w:val="36"/>
          <w:szCs w:val="32"/>
        </w:rPr>
        <w:t>PEŁNOMOCNICTWO</w:t>
      </w:r>
    </w:p>
    <w:tbl>
      <w:tblPr>
        <w:tblStyle w:val="Tabela-Siatka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1031"/>
        <w:gridCol w:w="5244"/>
      </w:tblGrid>
      <w:tr w:rsidR="000C72AA" w:rsidTr="00617293">
        <w:tc>
          <w:tcPr>
            <w:tcW w:w="3080" w:type="dxa"/>
            <w:vAlign w:val="center"/>
          </w:tcPr>
          <w:p w:rsidR="000C72AA" w:rsidRDefault="00637599" w:rsidP="000C72AA">
            <w:pPr>
              <w:spacing w:before="120"/>
              <w:ind w:left="0" w:firstLine="0"/>
              <w:rPr>
                <w:sz w:val="24"/>
              </w:rPr>
            </w:pPr>
            <w:r w:rsidRPr="00637599">
              <w:rPr>
                <w:i/>
                <w:iCs/>
              </w:rPr>
              <w:t>Imię i Nazwisko</w:t>
            </w:r>
            <w:r w:rsidRPr="000346B6">
              <w:rPr>
                <w:i/>
                <w:iCs/>
              </w:rPr>
              <w:t xml:space="preserve"> </w:t>
            </w:r>
            <w:r w:rsidR="000C72AA" w:rsidRPr="000346B6">
              <w:rPr>
                <w:i/>
                <w:iCs/>
              </w:rPr>
              <w:t>/ Nazwa Firmy</w:t>
            </w:r>
            <w:r w:rsidR="000C72AA">
              <w:rPr>
                <w:i/>
                <w:iCs/>
              </w:rPr>
              <w:t>:</w:t>
            </w:r>
          </w:p>
        </w:tc>
        <w:tc>
          <w:tcPr>
            <w:tcW w:w="6275" w:type="dxa"/>
            <w:gridSpan w:val="2"/>
            <w:vAlign w:val="center"/>
          </w:tcPr>
          <w:p w:rsidR="000C72AA" w:rsidRDefault="005E77B6" w:rsidP="00EC1DAF">
            <w:pPr>
              <w:spacing w:before="120"/>
              <w:ind w:left="0" w:firstLine="0"/>
              <w:jc w:val="center"/>
              <w:rPr>
                <w:sz w:val="24"/>
              </w:rPr>
            </w:pPr>
            <w:r w:rsidRPr="008054A5">
              <w:rPr>
                <w:sz w:val="24"/>
                <w:highlight w:val="lightGray"/>
              </w:rPr>
              <w:t>....................................................................................................</w:t>
            </w:r>
          </w:p>
        </w:tc>
      </w:tr>
      <w:tr w:rsidR="005E77B6" w:rsidTr="00617293">
        <w:tc>
          <w:tcPr>
            <w:tcW w:w="9355" w:type="dxa"/>
            <w:gridSpan w:val="3"/>
            <w:vAlign w:val="center"/>
          </w:tcPr>
          <w:p w:rsidR="005E77B6" w:rsidRPr="005E77B6" w:rsidRDefault="005E77B6" w:rsidP="00EC1DAF">
            <w:pPr>
              <w:spacing w:before="120"/>
              <w:ind w:left="0" w:firstLine="0"/>
              <w:jc w:val="center"/>
              <w:rPr>
                <w:sz w:val="24"/>
              </w:rPr>
            </w:pPr>
            <w:r w:rsidRPr="008054A5">
              <w:rPr>
                <w:sz w:val="24"/>
                <w:highlight w:val="lightGray"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  <w:tr w:rsidR="005E77B6" w:rsidTr="00617293">
        <w:tc>
          <w:tcPr>
            <w:tcW w:w="4111" w:type="dxa"/>
            <w:gridSpan w:val="2"/>
            <w:vAlign w:val="center"/>
          </w:tcPr>
          <w:p w:rsidR="005E77B6" w:rsidRPr="00617293" w:rsidRDefault="00617293" w:rsidP="00617293">
            <w:pPr>
              <w:spacing w:before="120"/>
              <w:ind w:left="0" w:firstLine="0"/>
              <w:rPr>
                <w:sz w:val="24"/>
              </w:rPr>
            </w:pPr>
            <w:r w:rsidRPr="00617293">
              <w:rPr>
                <w:rFonts w:cs="Arial"/>
                <w:i/>
                <w:iCs/>
              </w:rPr>
              <w:t>Adres zameldowania</w:t>
            </w:r>
            <w:r w:rsidR="005E77B6" w:rsidRPr="00617293">
              <w:rPr>
                <w:rFonts w:cs="Arial"/>
                <w:i/>
                <w:iCs/>
              </w:rPr>
              <w:t>/Adres siedziby firmy</w:t>
            </w:r>
            <w:r>
              <w:rPr>
                <w:rFonts w:cs="Arial"/>
                <w:i/>
                <w:iCs/>
              </w:rPr>
              <w:t>:</w:t>
            </w:r>
            <w:r w:rsidR="005E77B6" w:rsidRPr="00617293">
              <w:rPr>
                <w:rFonts w:cs="Arial"/>
                <w:i/>
                <w:iCs/>
              </w:rPr>
              <w:t>*</w:t>
            </w:r>
          </w:p>
        </w:tc>
        <w:tc>
          <w:tcPr>
            <w:tcW w:w="5244" w:type="dxa"/>
            <w:vAlign w:val="center"/>
          </w:tcPr>
          <w:p w:rsidR="005E77B6" w:rsidRDefault="005E77B6" w:rsidP="00EC1DAF">
            <w:pPr>
              <w:spacing w:before="120"/>
              <w:ind w:left="0" w:firstLine="0"/>
              <w:jc w:val="center"/>
              <w:rPr>
                <w:sz w:val="24"/>
              </w:rPr>
            </w:pPr>
            <w:r w:rsidRPr="008054A5">
              <w:rPr>
                <w:sz w:val="24"/>
                <w:highlight w:val="lightGray"/>
              </w:rPr>
              <w:t>..................................................................</w:t>
            </w:r>
            <w:r w:rsidR="00617293" w:rsidRPr="008054A5">
              <w:rPr>
                <w:sz w:val="24"/>
                <w:highlight w:val="lightGray"/>
              </w:rPr>
              <w:t>....</w:t>
            </w:r>
            <w:r w:rsidRPr="008054A5">
              <w:rPr>
                <w:sz w:val="24"/>
                <w:highlight w:val="lightGray"/>
              </w:rPr>
              <w:t>.......</w:t>
            </w:r>
            <w:r w:rsidR="00617293" w:rsidRPr="008054A5">
              <w:rPr>
                <w:sz w:val="24"/>
                <w:highlight w:val="lightGray"/>
              </w:rPr>
              <w:t>...</w:t>
            </w:r>
            <w:r w:rsidRPr="008054A5">
              <w:rPr>
                <w:sz w:val="24"/>
                <w:highlight w:val="lightGray"/>
              </w:rPr>
              <w:t>..</w:t>
            </w:r>
          </w:p>
        </w:tc>
      </w:tr>
      <w:tr w:rsidR="005E77B6" w:rsidTr="00617293">
        <w:tc>
          <w:tcPr>
            <w:tcW w:w="9355" w:type="dxa"/>
            <w:gridSpan w:val="3"/>
            <w:vAlign w:val="center"/>
          </w:tcPr>
          <w:p w:rsidR="005E77B6" w:rsidRPr="005E77B6" w:rsidRDefault="005E77B6" w:rsidP="00EC1DAF">
            <w:pPr>
              <w:spacing w:before="120"/>
              <w:ind w:left="0" w:firstLine="0"/>
              <w:jc w:val="center"/>
              <w:rPr>
                <w:sz w:val="24"/>
              </w:rPr>
            </w:pPr>
            <w:r w:rsidRPr="008054A5">
              <w:rPr>
                <w:sz w:val="24"/>
                <w:highlight w:val="lightGray"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  <w:tr w:rsidR="00617293" w:rsidTr="00617293">
        <w:tc>
          <w:tcPr>
            <w:tcW w:w="9355" w:type="dxa"/>
            <w:gridSpan w:val="3"/>
            <w:vAlign w:val="center"/>
          </w:tcPr>
          <w:p w:rsidR="00617293" w:rsidRPr="005E77B6" w:rsidRDefault="00617293" w:rsidP="00EC1DAF">
            <w:pPr>
              <w:spacing w:before="120"/>
              <w:ind w:left="0" w:firstLine="0"/>
              <w:jc w:val="center"/>
              <w:rPr>
                <w:sz w:val="24"/>
              </w:rPr>
            </w:pPr>
            <w:r w:rsidRPr="008054A5">
              <w:rPr>
                <w:sz w:val="24"/>
                <w:highlight w:val="lightGray"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  <w:tr w:rsidR="00617293" w:rsidTr="00617293">
        <w:tc>
          <w:tcPr>
            <w:tcW w:w="3080" w:type="dxa"/>
            <w:vAlign w:val="center"/>
          </w:tcPr>
          <w:p w:rsidR="00617293" w:rsidRDefault="00617293" w:rsidP="00617293">
            <w:pPr>
              <w:spacing w:before="120"/>
              <w:ind w:left="0" w:firstLine="0"/>
              <w:jc w:val="right"/>
              <w:rPr>
                <w:sz w:val="24"/>
              </w:rPr>
            </w:pPr>
            <w:r w:rsidRPr="00350889">
              <w:rPr>
                <w:i/>
                <w:iCs/>
              </w:rPr>
              <w:t>Seria i nr dowodu osobistego</w:t>
            </w:r>
            <w:r>
              <w:rPr>
                <w:i/>
                <w:iCs/>
              </w:rPr>
              <w:t>:</w:t>
            </w:r>
            <w:r w:rsidRPr="000346B6">
              <w:rPr>
                <w:i/>
                <w:iCs/>
              </w:rPr>
              <w:t>*</w:t>
            </w:r>
          </w:p>
        </w:tc>
        <w:tc>
          <w:tcPr>
            <w:tcW w:w="6275" w:type="dxa"/>
            <w:gridSpan w:val="2"/>
            <w:vAlign w:val="center"/>
          </w:tcPr>
          <w:p w:rsidR="00617293" w:rsidRDefault="00617293" w:rsidP="00EC1DAF">
            <w:pPr>
              <w:spacing w:before="120"/>
              <w:ind w:left="0" w:firstLine="0"/>
              <w:jc w:val="center"/>
              <w:rPr>
                <w:sz w:val="24"/>
              </w:rPr>
            </w:pPr>
            <w:r w:rsidRPr="008054A5">
              <w:rPr>
                <w:sz w:val="24"/>
                <w:highlight w:val="lightGray"/>
              </w:rPr>
              <w:t>....................................................................................................</w:t>
            </w:r>
          </w:p>
        </w:tc>
      </w:tr>
      <w:tr w:rsidR="00617293" w:rsidTr="006154FB">
        <w:tc>
          <w:tcPr>
            <w:tcW w:w="3080" w:type="dxa"/>
            <w:vAlign w:val="center"/>
          </w:tcPr>
          <w:p w:rsidR="00617293" w:rsidRDefault="00617293" w:rsidP="00617293">
            <w:pPr>
              <w:spacing w:before="120"/>
              <w:ind w:left="0" w:firstLine="0"/>
              <w:jc w:val="right"/>
              <w:rPr>
                <w:sz w:val="24"/>
              </w:rPr>
            </w:pPr>
            <w:r>
              <w:rPr>
                <w:i/>
                <w:iCs/>
              </w:rPr>
              <w:t>PESEL</w:t>
            </w:r>
            <w:r w:rsidRPr="000346B6">
              <w:rPr>
                <w:i/>
                <w:iCs/>
              </w:rPr>
              <w:t>:</w:t>
            </w:r>
            <w:r>
              <w:rPr>
                <w:i/>
                <w:iCs/>
              </w:rPr>
              <w:t>*</w:t>
            </w:r>
          </w:p>
        </w:tc>
        <w:tc>
          <w:tcPr>
            <w:tcW w:w="6275" w:type="dxa"/>
            <w:gridSpan w:val="2"/>
            <w:vAlign w:val="center"/>
          </w:tcPr>
          <w:p w:rsidR="00617293" w:rsidRDefault="00617293" w:rsidP="00EC1DAF">
            <w:pPr>
              <w:spacing w:before="120"/>
              <w:ind w:left="0" w:firstLine="0"/>
              <w:jc w:val="center"/>
              <w:rPr>
                <w:sz w:val="24"/>
              </w:rPr>
            </w:pPr>
            <w:r w:rsidRPr="008054A5">
              <w:rPr>
                <w:sz w:val="24"/>
                <w:highlight w:val="lightGray"/>
              </w:rPr>
              <w:t>....................................................................................................</w:t>
            </w:r>
          </w:p>
        </w:tc>
      </w:tr>
      <w:tr w:rsidR="00617293" w:rsidTr="006154FB">
        <w:tc>
          <w:tcPr>
            <w:tcW w:w="3080" w:type="dxa"/>
            <w:vAlign w:val="center"/>
          </w:tcPr>
          <w:p w:rsidR="00617293" w:rsidRDefault="00617293" w:rsidP="00617293">
            <w:pPr>
              <w:spacing w:before="120"/>
              <w:ind w:left="0" w:firstLine="0"/>
              <w:jc w:val="right"/>
              <w:rPr>
                <w:sz w:val="24"/>
              </w:rPr>
            </w:pPr>
            <w:r>
              <w:rPr>
                <w:i/>
                <w:iCs/>
              </w:rPr>
              <w:t>NIP</w:t>
            </w:r>
            <w:r w:rsidRPr="000346B6">
              <w:rPr>
                <w:i/>
                <w:iCs/>
              </w:rPr>
              <w:t>:</w:t>
            </w:r>
            <w:r>
              <w:rPr>
                <w:i/>
                <w:iCs/>
              </w:rPr>
              <w:t>*</w:t>
            </w:r>
          </w:p>
        </w:tc>
        <w:tc>
          <w:tcPr>
            <w:tcW w:w="6275" w:type="dxa"/>
            <w:gridSpan w:val="2"/>
            <w:vAlign w:val="center"/>
          </w:tcPr>
          <w:p w:rsidR="00617293" w:rsidRDefault="00617293" w:rsidP="00EC1DAF">
            <w:pPr>
              <w:spacing w:before="120"/>
              <w:ind w:left="0" w:firstLine="0"/>
              <w:jc w:val="center"/>
              <w:rPr>
                <w:sz w:val="24"/>
              </w:rPr>
            </w:pPr>
            <w:r w:rsidRPr="008054A5">
              <w:rPr>
                <w:sz w:val="24"/>
                <w:highlight w:val="lightGray"/>
              </w:rPr>
              <w:t>....................................................................................................</w:t>
            </w:r>
          </w:p>
        </w:tc>
      </w:tr>
    </w:tbl>
    <w:p w:rsidR="00617293" w:rsidRPr="00617293" w:rsidRDefault="00617293" w:rsidP="00617293">
      <w:pPr>
        <w:pStyle w:val="Default"/>
        <w:spacing w:before="240"/>
        <w:ind w:left="284"/>
        <w:jc w:val="both"/>
        <w:rPr>
          <w:rFonts w:asciiTheme="minorHAnsi" w:hAnsiTheme="minorHAnsi"/>
          <w:color w:val="auto"/>
          <w:sz w:val="22"/>
          <w:szCs w:val="18"/>
        </w:rPr>
      </w:pPr>
      <w:r w:rsidRPr="00617293">
        <w:rPr>
          <w:rFonts w:asciiTheme="minorHAnsi" w:hAnsiTheme="minorHAnsi"/>
          <w:color w:val="auto"/>
          <w:sz w:val="22"/>
          <w:szCs w:val="18"/>
        </w:rPr>
        <w:t>Ja/My niżej podpisany/a/i udzielam/y niniejszym pełnomocnictwa na rzecz:</w:t>
      </w:r>
    </w:p>
    <w:tbl>
      <w:tblPr>
        <w:tblStyle w:val="Tabela-Siatka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EC1DAF" w:rsidTr="00EC1DAF">
        <w:tc>
          <w:tcPr>
            <w:tcW w:w="9355" w:type="dxa"/>
            <w:vAlign w:val="center"/>
          </w:tcPr>
          <w:p w:rsidR="00EC1DAF" w:rsidRPr="005E77B6" w:rsidRDefault="00EC1DAF" w:rsidP="00FD1E08">
            <w:pPr>
              <w:spacing w:before="120"/>
              <w:ind w:left="0" w:firstLine="0"/>
              <w:jc w:val="center"/>
              <w:rPr>
                <w:sz w:val="24"/>
              </w:rPr>
            </w:pPr>
            <w:r w:rsidRPr="008054A5">
              <w:rPr>
                <w:sz w:val="24"/>
                <w:highlight w:val="lightGray"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</w:tbl>
    <w:p w:rsidR="00617293" w:rsidRDefault="00617293" w:rsidP="00617293">
      <w:pPr>
        <w:spacing w:before="120"/>
        <w:ind w:left="284" w:firstLine="0"/>
      </w:pPr>
      <w:proofErr w:type="gramStart"/>
      <w:r w:rsidRPr="00617293">
        <w:t>do</w:t>
      </w:r>
      <w:proofErr w:type="gramEnd"/>
      <w:r w:rsidRPr="00617293">
        <w:t>:</w:t>
      </w:r>
    </w:p>
    <w:p w:rsidR="00617293" w:rsidRPr="00D6040D" w:rsidRDefault="00617293" w:rsidP="00D6040D">
      <w:pPr>
        <w:pStyle w:val="Akapitzlist"/>
        <w:numPr>
          <w:ilvl w:val="0"/>
          <w:numId w:val="2"/>
        </w:numPr>
        <w:spacing w:before="120"/>
        <w:ind w:left="709" w:hanging="284"/>
        <w:jc w:val="both"/>
      </w:pPr>
      <w:proofErr w:type="gramStart"/>
      <w:r w:rsidRPr="00D6040D">
        <w:rPr>
          <w:szCs w:val="18"/>
        </w:rPr>
        <w:t>zgłoszenia</w:t>
      </w:r>
      <w:proofErr w:type="gramEnd"/>
      <w:r w:rsidRPr="00D6040D">
        <w:rPr>
          <w:szCs w:val="18"/>
        </w:rPr>
        <w:t xml:space="preserve"> właściwemu Operatorowi Systemu Dystrybucyjnego do realizacji zawartej</w:t>
      </w:r>
    </w:p>
    <w:tbl>
      <w:tblPr>
        <w:tblStyle w:val="Tabela-Siatka"/>
        <w:tblpPr w:leftFromText="141" w:rightFromText="141" w:vertAnchor="text" w:tblpX="250" w:tblpY="1"/>
        <w:tblOverlap w:val="never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353"/>
      </w:tblGrid>
      <w:tr w:rsidR="00637599" w:rsidTr="005B5DB5">
        <w:tc>
          <w:tcPr>
            <w:tcW w:w="425" w:type="dxa"/>
            <w:vAlign w:val="center"/>
          </w:tcPr>
          <w:p w:rsidR="00637599" w:rsidRPr="00D6040D" w:rsidRDefault="00637599" w:rsidP="00D6040D">
            <w:pPr>
              <w:spacing w:before="120"/>
              <w:ind w:left="0" w:firstLine="0"/>
              <w:rPr>
                <w:sz w:val="24"/>
              </w:rPr>
            </w:pPr>
            <w:proofErr w:type="gramStart"/>
            <w:r w:rsidRPr="00D6040D">
              <w:rPr>
                <w:iCs/>
              </w:rPr>
              <w:t>z</w:t>
            </w:r>
            <w:proofErr w:type="gramEnd"/>
            <w:r w:rsidRPr="00D6040D">
              <w:rPr>
                <w:iCs/>
              </w:rPr>
              <w:t>:</w:t>
            </w:r>
          </w:p>
        </w:tc>
        <w:tc>
          <w:tcPr>
            <w:tcW w:w="5353" w:type="dxa"/>
            <w:vAlign w:val="center"/>
          </w:tcPr>
          <w:p w:rsidR="00637599" w:rsidRPr="00D6040D" w:rsidRDefault="00637599" w:rsidP="00D6040D">
            <w:pPr>
              <w:spacing w:before="120"/>
              <w:ind w:left="0" w:firstLine="0"/>
            </w:pPr>
            <w:r w:rsidRPr="008054A5">
              <w:rPr>
                <w:highlight w:val="lightGray"/>
              </w:rPr>
              <w:t>...............................................................................</w:t>
            </w:r>
            <w:r w:rsidR="00D6040D" w:rsidRPr="008054A5">
              <w:rPr>
                <w:highlight w:val="lightGray"/>
              </w:rPr>
              <w:t>....</w:t>
            </w:r>
            <w:r w:rsidRPr="008054A5">
              <w:rPr>
                <w:highlight w:val="lightGray"/>
              </w:rPr>
              <w:t>.</w:t>
            </w:r>
            <w:r w:rsidR="00D6040D" w:rsidRPr="008054A5">
              <w:rPr>
                <w:highlight w:val="lightGray"/>
              </w:rPr>
              <w:t>........</w:t>
            </w:r>
          </w:p>
        </w:tc>
      </w:tr>
    </w:tbl>
    <w:p w:rsidR="00637599" w:rsidRPr="00D6040D" w:rsidRDefault="00D6040D" w:rsidP="00D6040D">
      <w:pPr>
        <w:spacing w:before="120" w:after="120"/>
        <w:ind w:left="425" w:firstLine="0"/>
        <w:rPr>
          <w:szCs w:val="18"/>
        </w:rPr>
      </w:pPr>
      <w:proofErr w:type="gramStart"/>
      <w:r w:rsidRPr="00D6040D">
        <w:rPr>
          <w:szCs w:val="18"/>
        </w:rPr>
        <w:t>umowy</w:t>
      </w:r>
      <w:proofErr w:type="gramEnd"/>
      <w:r w:rsidRPr="00D6040D">
        <w:rPr>
          <w:szCs w:val="18"/>
        </w:rPr>
        <w:t xml:space="preserve"> sprzedaży energii elektrycznej.</w:t>
      </w:r>
    </w:p>
    <w:p w:rsidR="00D6040D" w:rsidRPr="00D6040D" w:rsidRDefault="00D6040D" w:rsidP="00D6040D">
      <w:pPr>
        <w:pStyle w:val="Akapitzlist"/>
        <w:numPr>
          <w:ilvl w:val="0"/>
          <w:numId w:val="2"/>
        </w:numPr>
        <w:spacing w:before="120"/>
        <w:ind w:left="709" w:hanging="284"/>
        <w:jc w:val="both"/>
      </w:pPr>
      <w:proofErr w:type="gramStart"/>
      <w:r w:rsidRPr="00D6040D">
        <w:t>złożenia</w:t>
      </w:r>
      <w:proofErr w:type="gramEnd"/>
      <w:r w:rsidRPr="00D6040D">
        <w:t xml:space="preserve"> oświadczenia o wypowiedzeniu dotychczas obowiązującej umowy sprzedaży energii elektrycznej i świadczenia usług dystrybucji bądź umowy sprzedaży energii elektrycznej lub złożenia oświadczenia o rozwiązaniu umowy sprzedaży energii elektrycznej i świadczenia usług dystrybucji bądź umowy sprzedaży energii elektrycznej w trybie zgodnego porozumienia stron, dotychczasowemu sprzedawcy energii elektrycznej.</w:t>
      </w:r>
    </w:p>
    <w:p w:rsidR="00D6040D" w:rsidRPr="00076E8F" w:rsidRDefault="00D6040D" w:rsidP="00E656D2">
      <w:pPr>
        <w:pStyle w:val="Akapitzlist"/>
        <w:numPr>
          <w:ilvl w:val="0"/>
          <w:numId w:val="2"/>
        </w:numPr>
        <w:spacing w:before="120" w:after="120"/>
        <w:ind w:left="709" w:hanging="284"/>
        <w:contextualSpacing w:val="0"/>
        <w:jc w:val="both"/>
        <w:rPr>
          <w:sz w:val="24"/>
        </w:rPr>
      </w:pPr>
      <w:proofErr w:type="gramStart"/>
      <w:r w:rsidRPr="00D6040D">
        <w:rPr>
          <w:szCs w:val="18"/>
        </w:rPr>
        <w:t>przygotowania</w:t>
      </w:r>
      <w:proofErr w:type="gramEnd"/>
      <w:r w:rsidRPr="00D6040D">
        <w:rPr>
          <w:szCs w:val="18"/>
        </w:rPr>
        <w:t xml:space="preserve"> niezbędnych dokumentów dla Zamawiającego do zawarcia umowy o świadczenie </w:t>
      </w:r>
      <w:proofErr w:type="gramStart"/>
      <w:r w:rsidRPr="00D6040D">
        <w:rPr>
          <w:szCs w:val="18"/>
        </w:rPr>
        <w:t>usług</w:t>
      </w:r>
      <w:proofErr w:type="gramEnd"/>
      <w:r w:rsidRPr="00D6040D">
        <w:rPr>
          <w:szCs w:val="18"/>
        </w:rPr>
        <w:t xml:space="preserve"> dystrybucji ze wskazanym Operatorem Systemu Dystrybucyjnego na warunkach dotychczas obowiązującej umowy z dystrybutorem, w przypadku pozytywnego rozpatrzenia przez Operatora Systemu Dystrybucyjnego zgłoszenia zmiany sprzedawcy, o którym mowa w pkt. 1., uzyskania w</w:t>
      </w:r>
      <w:r w:rsidR="00EA1CE8">
        <w:rPr>
          <w:szCs w:val="18"/>
        </w:rPr>
        <w:t> </w:t>
      </w:r>
      <w:r w:rsidRPr="00D6040D">
        <w:rPr>
          <w:szCs w:val="18"/>
        </w:rPr>
        <w:t>razie potrzeby od dotychczasowego sprzedawcy informacji o numerze, dacie zawarcia, terminie obowiązywania i okresie wypowiedzenia dotychczas obowiązującej umowy sprzedaży energii elektrycznej i świadczenia usług dystrybucji, bądź umowy sprzedaży energii elektrycznej</w:t>
      </w:r>
      <w:r>
        <w:rPr>
          <w:sz w:val="18"/>
          <w:szCs w:val="18"/>
        </w:rPr>
        <w:t>.</w:t>
      </w:r>
    </w:p>
    <w:tbl>
      <w:tblPr>
        <w:tblStyle w:val="Tabela-Siatka"/>
        <w:tblpPr w:leftFromText="141" w:rightFromText="141" w:vertAnchor="text" w:tblpX="250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3686"/>
      </w:tblGrid>
      <w:tr w:rsidR="005B5DB5" w:rsidRPr="008B2982" w:rsidTr="00341CF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DB5" w:rsidRPr="008B2982" w:rsidRDefault="005B5DB5" w:rsidP="00B2509F">
            <w:pPr>
              <w:spacing w:before="120"/>
              <w:ind w:left="0" w:firstLine="0"/>
            </w:pPr>
            <w:bookmarkStart w:id="0" w:name="_GoBack"/>
            <w:bookmarkEnd w:id="0"/>
            <w:r w:rsidRPr="008B2982">
              <w:t>Niniejsze pełnomocnictwo uprawnia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DB5" w:rsidRPr="008B2982" w:rsidRDefault="005B5DB5" w:rsidP="00B2509F">
            <w:pPr>
              <w:spacing w:before="120"/>
              <w:ind w:left="0" w:firstLine="0"/>
            </w:pPr>
            <w:r w:rsidRPr="008054A5">
              <w:rPr>
                <w:highlight w:val="lightGray"/>
              </w:rPr>
              <w:t>……………………………………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DB5" w:rsidRPr="008B2982" w:rsidRDefault="005B5DB5" w:rsidP="00B2509F">
            <w:pPr>
              <w:spacing w:before="120"/>
              <w:ind w:left="0" w:firstLine="0"/>
            </w:pPr>
            <w:proofErr w:type="gramStart"/>
            <w:r w:rsidRPr="008B2982">
              <w:t>do</w:t>
            </w:r>
            <w:proofErr w:type="gramEnd"/>
            <w:r w:rsidRPr="008B2982">
              <w:t xml:space="preserve"> udzielania dalszych pełnomocnictw</w:t>
            </w:r>
          </w:p>
        </w:tc>
      </w:tr>
      <w:tr w:rsidR="005B5DB5" w:rsidRPr="008B2982" w:rsidTr="00341CFA"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DB5" w:rsidRPr="008B2982" w:rsidRDefault="005B5DB5" w:rsidP="005B5DB5">
            <w:pPr>
              <w:spacing w:before="120"/>
              <w:ind w:left="0" w:firstLine="0"/>
              <w:jc w:val="both"/>
            </w:pPr>
            <w:proofErr w:type="gramStart"/>
            <w:r w:rsidRPr="008B2982">
              <w:t>substytucyjnych</w:t>
            </w:r>
            <w:proofErr w:type="gramEnd"/>
            <w:r w:rsidRPr="008B2982">
              <w:t>. Mocodawca zrzeka się prawa do odwołania niniejszego pełnomocnictwa, co jest</w:t>
            </w:r>
          </w:p>
        </w:tc>
      </w:tr>
      <w:tr w:rsidR="005B5DB5" w:rsidRPr="008B2982" w:rsidTr="00EE620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DB5" w:rsidRPr="008B2982" w:rsidRDefault="005B5DB5" w:rsidP="005B5DB5">
            <w:pPr>
              <w:spacing w:before="120"/>
              <w:ind w:left="0" w:firstLine="0"/>
            </w:pPr>
            <w:proofErr w:type="gramStart"/>
            <w:r w:rsidRPr="008B2982">
              <w:t>uzasadnione</w:t>
            </w:r>
            <w:proofErr w:type="gramEnd"/>
            <w:r w:rsidRPr="008B2982">
              <w:t xml:space="preserve"> łączącym Mocodawcę 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DB5" w:rsidRPr="008B2982" w:rsidRDefault="005B5DB5" w:rsidP="008054A5">
            <w:pPr>
              <w:spacing w:before="120"/>
              <w:ind w:left="0" w:firstLine="0"/>
            </w:pPr>
            <w:r w:rsidRPr="008054A5">
              <w:rPr>
                <w:highlight w:val="lightGray"/>
              </w:rPr>
              <w:t>……………………………………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DB5" w:rsidRPr="008B2982" w:rsidRDefault="005B5DB5" w:rsidP="00B2509F">
            <w:pPr>
              <w:spacing w:before="120"/>
              <w:ind w:left="0" w:firstLine="0"/>
            </w:pPr>
            <w:proofErr w:type="gramStart"/>
            <w:r w:rsidRPr="008B2982">
              <w:t>stosunkiem</w:t>
            </w:r>
            <w:proofErr w:type="gramEnd"/>
            <w:r w:rsidRPr="008B2982">
              <w:t xml:space="preserve"> prawnym.</w:t>
            </w:r>
          </w:p>
        </w:tc>
      </w:tr>
    </w:tbl>
    <w:p w:rsidR="005B5DB5" w:rsidRPr="00341CFA" w:rsidRDefault="005B5DB5" w:rsidP="00341CFA">
      <w:pPr>
        <w:pStyle w:val="Default"/>
        <w:spacing w:before="480"/>
        <w:rPr>
          <w:color w:val="auto"/>
          <w:szCs w:val="18"/>
        </w:rPr>
      </w:pPr>
    </w:p>
    <w:tbl>
      <w:tblPr>
        <w:tblStyle w:val="Tabela-Siatka"/>
        <w:tblpPr w:leftFromText="141" w:rightFromText="141" w:vertAnchor="text" w:tblpX="250" w:tblpY="1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954"/>
      </w:tblGrid>
      <w:tr w:rsidR="00EA1CE8" w:rsidRPr="00D6040D" w:rsidTr="00EA1CE8">
        <w:tc>
          <w:tcPr>
            <w:tcW w:w="3652" w:type="dxa"/>
            <w:vAlign w:val="center"/>
          </w:tcPr>
          <w:p w:rsidR="00EA1CE8" w:rsidRPr="00EA1CE8" w:rsidRDefault="00EA1CE8" w:rsidP="00B2509F">
            <w:pPr>
              <w:spacing w:before="120"/>
              <w:ind w:left="0" w:firstLine="0"/>
              <w:rPr>
                <w:sz w:val="20"/>
              </w:rPr>
            </w:pPr>
            <w:r w:rsidRPr="00EA1CE8">
              <w:rPr>
                <w:sz w:val="20"/>
                <w:szCs w:val="18"/>
              </w:rPr>
              <w:t>Data, czytelny podpis, pieczątka imienna:</w:t>
            </w:r>
          </w:p>
        </w:tc>
        <w:tc>
          <w:tcPr>
            <w:tcW w:w="5954" w:type="dxa"/>
            <w:vAlign w:val="center"/>
          </w:tcPr>
          <w:p w:rsidR="00EA1CE8" w:rsidRPr="00D6040D" w:rsidRDefault="00EA1CE8" w:rsidP="00EA1CE8">
            <w:pPr>
              <w:spacing w:before="120"/>
              <w:ind w:left="0" w:firstLine="0"/>
            </w:pPr>
            <w:r w:rsidRPr="00D6040D">
              <w:t>....................................................................</w:t>
            </w:r>
            <w:r>
              <w:t>............</w:t>
            </w:r>
            <w:r w:rsidRPr="00D6040D">
              <w:t>...............</w:t>
            </w:r>
            <w:r>
              <w:t>........</w:t>
            </w:r>
          </w:p>
        </w:tc>
      </w:tr>
    </w:tbl>
    <w:p w:rsidR="00D6040D" w:rsidRPr="00EA1CE8" w:rsidRDefault="00D6040D" w:rsidP="00EA1CE8">
      <w:pPr>
        <w:spacing w:before="120"/>
        <w:ind w:left="0" w:firstLine="0"/>
        <w:rPr>
          <w:sz w:val="2"/>
          <w:szCs w:val="18"/>
        </w:rPr>
      </w:pPr>
    </w:p>
    <w:sectPr w:rsidR="00D6040D" w:rsidRPr="00EA1CE8" w:rsidSect="00E656D2">
      <w:headerReference w:type="default" r:id="rId9"/>
      <w:footerReference w:type="default" r:id="rId10"/>
      <w:headerReference w:type="first" r:id="rId11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747" w:rsidRDefault="00733747" w:rsidP="00EC1DAF">
      <w:r>
        <w:separator/>
      </w:r>
    </w:p>
  </w:endnote>
  <w:endnote w:type="continuationSeparator" w:id="0">
    <w:p w:rsidR="00733747" w:rsidRDefault="00733747" w:rsidP="00EC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DAF" w:rsidRPr="00EC1DAF" w:rsidRDefault="00EC1DAF" w:rsidP="00E656D2">
    <w:pPr>
      <w:ind w:left="567" w:hanging="283"/>
      <w:jc w:val="both"/>
      <w:rPr>
        <w:sz w:val="24"/>
      </w:rPr>
    </w:pPr>
    <w:r w:rsidRPr="00EC1DAF">
      <w:rPr>
        <w:i/>
        <w:iCs/>
        <w:sz w:val="15"/>
        <w:szCs w:val="13"/>
      </w:rPr>
      <w:t>* -</w:t>
    </w:r>
    <w:r w:rsidR="00EE5D51">
      <w:rPr>
        <w:i/>
        <w:iCs/>
        <w:sz w:val="15"/>
        <w:szCs w:val="13"/>
      </w:rPr>
      <w:t> </w:t>
    </w:r>
    <w:r w:rsidRPr="00EC1DAF">
      <w:rPr>
        <w:i/>
        <w:iCs/>
        <w:sz w:val="15"/>
        <w:szCs w:val="13"/>
      </w:rPr>
      <w:t>niepotrzebne skreślić; imię i nazwisko, adres zameldowania, seria i nr dowodu osobistego,</w:t>
    </w:r>
    <w:r w:rsidR="00EE5D51">
      <w:rPr>
        <w:i/>
        <w:iCs/>
        <w:sz w:val="15"/>
        <w:szCs w:val="13"/>
      </w:rPr>
      <w:t xml:space="preserve"> </w:t>
    </w:r>
    <w:r w:rsidRPr="00EC1DAF">
      <w:rPr>
        <w:i/>
        <w:iCs/>
        <w:sz w:val="15"/>
        <w:szCs w:val="13"/>
      </w:rPr>
      <w:t>PESEL podać w przypadku osób fizycznych</w:t>
    </w:r>
    <w:proofErr w:type="gramStart"/>
    <w:r w:rsidRPr="00EC1DAF">
      <w:rPr>
        <w:i/>
        <w:iCs/>
        <w:sz w:val="15"/>
        <w:szCs w:val="13"/>
      </w:rPr>
      <w:t>,</w:t>
    </w:r>
    <w:r w:rsidR="00EE5D51">
      <w:rPr>
        <w:i/>
        <w:iCs/>
        <w:sz w:val="15"/>
        <w:szCs w:val="13"/>
      </w:rPr>
      <w:br/>
    </w:r>
    <w:r w:rsidRPr="00EC1DAF">
      <w:rPr>
        <w:i/>
        <w:iCs/>
        <w:sz w:val="15"/>
        <w:szCs w:val="13"/>
      </w:rPr>
      <w:t>osób</w:t>
    </w:r>
    <w:proofErr w:type="gramEnd"/>
    <w:r w:rsidRPr="00EC1DAF">
      <w:rPr>
        <w:i/>
        <w:iCs/>
        <w:sz w:val="15"/>
        <w:szCs w:val="13"/>
      </w:rPr>
      <w:t xml:space="preserve"> fizycznych prowadzących działalność gospodarczą, spółek cywilnych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747" w:rsidRDefault="00733747" w:rsidP="00EC1DAF">
      <w:r>
        <w:separator/>
      </w:r>
    </w:p>
  </w:footnote>
  <w:footnote w:type="continuationSeparator" w:id="0">
    <w:p w:rsidR="00733747" w:rsidRDefault="00733747" w:rsidP="00EC1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4F81BD"/>
      </w:rPr>
      <w:alias w:val="Tytuł"/>
      <w:id w:val="1363397104"/>
      <w:placeholder>
        <w:docPart w:val="691C87C7D649417EA827BB7BD20CCF1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656D2" w:rsidRDefault="00EE5D51" w:rsidP="00EE5D51">
        <w:pPr>
          <w:pStyle w:val="Nagwek"/>
          <w:pBdr>
            <w:between w:val="single" w:sz="4" w:space="1" w:color="4F81BD" w:themeColor="accent1"/>
          </w:pBdr>
          <w:spacing w:line="276" w:lineRule="auto"/>
          <w:jc w:val="right"/>
        </w:pPr>
        <w:r w:rsidRPr="00EE5D51">
          <w:rPr>
            <w:color w:val="4F81BD"/>
          </w:rPr>
          <w:t xml:space="preserve">Załącznik nr </w:t>
        </w:r>
        <w:r w:rsidR="006773E5">
          <w:rPr>
            <w:color w:val="4F81BD"/>
          </w:rPr>
          <w:t>8.2.</w:t>
        </w:r>
        <w:r w:rsidRPr="00EE5D51">
          <w:rPr>
            <w:color w:val="4F81BD"/>
          </w:rPr>
          <w:t xml:space="preserve"> do </w:t>
        </w:r>
        <w:r w:rsidR="00831A87">
          <w:rPr>
            <w:color w:val="4F81BD"/>
          </w:rPr>
          <w:t>SIWZ</w:t>
        </w:r>
      </w:p>
    </w:sdtContent>
  </w:sdt>
  <w:sdt>
    <w:sdtPr>
      <w:rPr>
        <w:color w:val="4F81BD"/>
        <w:sz w:val="20"/>
      </w:rPr>
      <w:alias w:val="Data"/>
      <w:id w:val="1660814041"/>
      <w:placeholder>
        <w:docPart w:val="15070711CEA7456DA1E65F8FCDB2E102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pl-PL"/>
        <w:storeMappedDataAs w:val="dateTime"/>
        <w:calendar w:val="gregorian"/>
      </w:date>
    </w:sdtPr>
    <w:sdtEndPr/>
    <w:sdtContent>
      <w:p w:rsidR="00E656D2" w:rsidRPr="00EE5D51" w:rsidRDefault="00831A87" w:rsidP="00EE5D51">
        <w:pPr>
          <w:pStyle w:val="Nagwek"/>
          <w:pBdr>
            <w:between w:val="single" w:sz="4" w:space="1" w:color="4F81BD" w:themeColor="accent1"/>
          </w:pBdr>
          <w:spacing w:line="276" w:lineRule="auto"/>
          <w:jc w:val="right"/>
          <w:rPr>
            <w:color w:val="FFFFFF" w:themeColor="background1"/>
          </w:rPr>
        </w:pPr>
        <w:r w:rsidRPr="00831A87">
          <w:rPr>
            <w:color w:val="4F81BD"/>
            <w:sz w:val="20"/>
          </w:rPr>
          <w:t xml:space="preserve">Załącznik nr </w:t>
        </w:r>
        <w:r w:rsidR="006773E5">
          <w:rPr>
            <w:color w:val="4F81BD"/>
            <w:sz w:val="20"/>
          </w:rPr>
          <w:t>2</w:t>
        </w:r>
        <w:r w:rsidRPr="00831A87">
          <w:rPr>
            <w:color w:val="4F81BD"/>
            <w:sz w:val="20"/>
          </w:rPr>
          <w:t xml:space="preserve"> do Umowy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4F81BD"/>
      </w:rPr>
      <w:alias w:val="Tytuł"/>
      <w:id w:val="77547040"/>
      <w:placeholder>
        <w:docPart w:val="49170DAF9D3845619F3749A0140E99C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656D2" w:rsidRDefault="006773E5" w:rsidP="00E656D2">
        <w:pPr>
          <w:pStyle w:val="Nagwek"/>
          <w:pBdr>
            <w:between w:val="single" w:sz="4" w:space="1" w:color="4F81BD" w:themeColor="accent1"/>
          </w:pBdr>
          <w:spacing w:line="276" w:lineRule="auto"/>
          <w:jc w:val="right"/>
        </w:pPr>
        <w:r>
          <w:rPr>
            <w:color w:val="4F81BD"/>
          </w:rPr>
          <w:t>Załącznik nr 8.2. do SIWZ</w:t>
        </w:r>
      </w:p>
    </w:sdtContent>
  </w:sdt>
  <w:sdt>
    <w:sdtPr>
      <w:alias w:val="Data"/>
      <w:id w:val="77547044"/>
      <w:placeholder>
        <w:docPart w:val="5C5DA9C476494DA2922CB55827AB32B9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pl-PL"/>
        <w:storeMappedDataAs w:val="dateTime"/>
        <w:calendar w:val="gregorian"/>
      </w:date>
    </w:sdtPr>
    <w:sdtEndPr/>
    <w:sdtContent>
      <w:p w:rsidR="00E656D2" w:rsidRDefault="006773E5" w:rsidP="00E656D2">
        <w:pPr>
          <w:pStyle w:val="Nagwek"/>
          <w:pBdr>
            <w:between w:val="single" w:sz="4" w:space="1" w:color="4F81BD" w:themeColor="accent1"/>
          </w:pBdr>
          <w:spacing w:line="276" w:lineRule="auto"/>
          <w:jc w:val="right"/>
        </w:pPr>
        <w:r>
          <w:t>Załącznik nr 2 do Umowy</w:t>
        </w:r>
      </w:p>
    </w:sdtContent>
  </w:sdt>
  <w:p w:rsidR="00E656D2" w:rsidRDefault="00E656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3660"/>
    <w:multiLevelType w:val="hybridMultilevel"/>
    <w:tmpl w:val="A4143D7E"/>
    <w:lvl w:ilvl="0" w:tplc="6F440682">
      <w:start w:val="1"/>
      <w:numFmt w:val="decimal"/>
      <w:lvlText w:val="%1)"/>
      <w:lvlJc w:val="left"/>
      <w:pPr>
        <w:ind w:left="719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64F55740"/>
    <w:multiLevelType w:val="hybridMultilevel"/>
    <w:tmpl w:val="DAA237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AA"/>
    <w:rsid w:val="00076E8F"/>
    <w:rsid w:val="00083612"/>
    <w:rsid w:val="000C72AA"/>
    <w:rsid w:val="00142FE7"/>
    <w:rsid w:val="00144E7E"/>
    <w:rsid w:val="00162FA4"/>
    <w:rsid w:val="002847E0"/>
    <w:rsid w:val="002E2D67"/>
    <w:rsid w:val="00341CFA"/>
    <w:rsid w:val="004E7170"/>
    <w:rsid w:val="005B0A37"/>
    <w:rsid w:val="005B5DB5"/>
    <w:rsid w:val="005E77B6"/>
    <w:rsid w:val="006154FB"/>
    <w:rsid w:val="00617293"/>
    <w:rsid w:val="00637599"/>
    <w:rsid w:val="006773E5"/>
    <w:rsid w:val="00733747"/>
    <w:rsid w:val="008054A5"/>
    <w:rsid w:val="00831A87"/>
    <w:rsid w:val="008331CF"/>
    <w:rsid w:val="008B2982"/>
    <w:rsid w:val="008E7DDB"/>
    <w:rsid w:val="009C0EAE"/>
    <w:rsid w:val="00BF220F"/>
    <w:rsid w:val="00CB23F8"/>
    <w:rsid w:val="00D6040D"/>
    <w:rsid w:val="00DB4972"/>
    <w:rsid w:val="00DC6AA9"/>
    <w:rsid w:val="00DE2D54"/>
    <w:rsid w:val="00E656D2"/>
    <w:rsid w:val="00EA1CE8"/>
    <w:rsid w:val="00EC1DAF"/>
    <w:rsid w:val="00EE5D51"/>
    <w:rsid w:val="00EE620E"/>
    <w:rsid w:val="00EF466D"/>
    <w:rsid w:val="00F57D65"/>
    <w:rsid w:val="00FE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077" w:hanging="65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2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72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17293"/>
    <w:pPr>
      <w:autoSpaceDE w:val="0"/>
      <w:autoSpaceDN w:val="0"/>
      <w:adjustRightInd w:val="0"/>
      <w:ind w:left="0" w:firstLine="0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172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1D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1DAF"/>
  </w:style>
  <w:style w:type="paragraph" w:styleId="Stopka">
    <w:name w:val="footer"/>
    <w:basedOn w:val="Normalny"/>
    <w:link w:val="StopkaZnak"/>
    <w:uiPriority w:val="99"/>
    <w:unhideWhenUsed/>
    <w:rsid w:val="00EC1D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1DAF"/>
  </w:style>
  <w:style w:type="paragraph" w:styleId="Tekstdymka">
    <w:name w:val="Balloon Text"/>
    <w:basedOn w:val="Normalny"/>
    <w:link w:val="TekstdymkaZnak"/>
    <w:uiPriority w:val="99"/>
    <w:semiHidden/>
    <w:unhideWhenUsed/>
    <w:rsid w:val="00E656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077" w:hanging="65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2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72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17293"/>
    <w:pPr>
      <w:autoSpaceDE w:val="0"/>
      <w:autoSpaceDN w:val="0"/>
      <w:adjustRightInd w:val="0"/>
      <w:ind w:left="0" w:firstLine="0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172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1D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1DAF"/>
  </w:style>
  <w:style w:type="paragraph" w:styleId="Stopka">
    <w:name w:val="footer"/>
    <w:basedOn w:val="Normalny"/>
    <w:link w:val="StopkaZnak"/>
    <w:uiPriority w:val="99"/>
    <w:unhideWhenUsed/>
    <w:rsid w:val="00EC1D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1DAF"/>
  </w:style>
  <w:style w:type="paragraph" w:styleId="Tekstdymka">
    <w:name w:val="Balloon Text"/>
    <w:basedOn w:val="Normalny"/>
    <w:link w:val="TekstdymkaZnak"/>
    <w:uiPriority w:val="99"/>
    <w:semiHidden/>
    <w:unhideWhenUsed/>
    <w:rsid w:val="00E656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170DAF9D3845619F3749A0140E99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D67706-8A74-49AA-B956-E05D52EC696D}"/>
      </w:docPartPr>
      <w:docPartBody>
        <w:p w:rsidR="00980A97" w:rsidRDefault="00094455" w:rsidP="00094455">
          <w:pPr>
            <w:pStyle w:val="49170DAF9D3845619F3749A0140E99CB"/>
          </w:pPr>
          <w:r>
            <w:t>[Wpisz tytuł dokumentu]</w:t>
          </w:r>
        </w:p>
      </w:docPartBody>
    </w:docPart>
    <w:docPart>
      <w:docPartPr>
        <w:name w:val="5C5DA9C476494DA2922CB55827AB32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294168-5559-46BB-BD00-B5D3A413DE20}"/>
      </w:docPartPr>
      <w:docPartBody>
        <w:p w:rsidR="00980A97" w:rsidRDefault="00094455" w:rsidP="00094455">
          <w:pPr>
            <w:pStyle w:val="5C5DA9C476494DA2922CB55827AB32B9"/>
          </w:pPr>
          <w:r>
            <w:t>[Wybierz datę]</w:t>
          </w:r>
        </w:p>
      </w:docPartBody>
    </w:docPart>
    <w:docPart>
      <w:docPartPr>
        <w:name w:val="691C87C7D649417EA827BB7BD20CCF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F853F8-CAEE-42C6-A5F1-BA974C77828C}"/>
      </w:docPartPr>
      <w:docPartBody>
        <w:p w:rsidR="00980A97" w:rsidRDefault="00094455" w:rsidP="00094455">
          <w:pPr>
            <w:pStyle w:val="691C87C7D649417EA827BB7BD20CCF1E"/>
          </w:pPr>
          <w:r>
            <w:t>[Wpisz tytuł dokumentu]</w:t>
          </w:r>
        </w:p>
      </w:docPartBody>
    </w:docPart>
    <w:docPart>
      <w:docPartPr>
        <w:name w:val="15070711CEA7456DA1E65F8FCDB2E1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2106E1-D018-424E-A126-B74D934E1878}"/>
      </w:docPartPr>
      <w:docPartBody>
        <w:p w:rsidR="00980A97" w:rsidRDefault="00094455" w:rsidP="00094455">
          <w:pPr>
            <w:pStyle w:val="15070711CEA7456DA1E65F8FCDB2E102"/>
          </w:pPr>
          <w:r>
            <w:t>[Wybierz datę]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55"/>
    <w:rsid w:val="00094455"/>
    <w:rsid w:val="00222849"/>
    <w:rsid w:val="005E2C84"/>
    <w:rsid w:val="00980A97"/>
    <w:rsid w:val="00B0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9170DAF9D3845619F3749A0140E99CB">
    <w:name w:val="49170DAF9D3845619F3749A0140E99CB"/>
    <w:rsid w:val="00094455"/>
  </w:style>
  <w:style w:type="paragraph" w:customStyle="1" w:styleId="5C5DA9C476494DA2922CB55827AB32B9">
    <w:name w:val="5C5DA9C476494DA2922CB55827AB32B9"/>
    <w:rsid w:val="00094455"/>
  </w:style>
  <w:style w:type="paragraph" w:customStyle="1" w:styleId="691C87C7D649417EA827BB7BD20CCF1E">
    <w:name w:val="691C87C7D649417EA827BB7BD20CCF1E"/>
    <w:rsid w:val="00094455"/>
  </w:style>
  <w:style w:type="paragraph" w:customStyle="1" w:styleId="15070711CEA7456DA1E65F8FCDB2E102">
    <w:name w:val="15070711CEA7456DA1E65F8FCDB2E102"/>
    <w:rsid w:val="0009445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9170DAF9D3845619F3749A0140E99CB">
    <w:name w:val="49170DAF9D3845619F3749A0140E99CB"/>
    <w:rsid w:val="00094455"/>
  </w:style>
  <w:style w:type="paragraph" w:customStyle="1" w:styleId="5C5DA9C476494DA2922CB55827AB32B9">
    <w:name w:val="5C5DA9C476494DA2922CB55827AB32B9"/>
    <w:rsid w:val="00094455"/>
  </w:style>
  <w:style w:type="paragraph" w:customStyle="1" w:styleId="691C87C7D649417EA827BB7BD20CCF1E">
    <w:name w:val="691C87C7D649417EA827BB7BD20CCF1E"/>
    <w:rsid w:val="00094455"/>
  </w:style>
  <w:style w:type="paragraph" w:customStyle="1" w:styleId="15070711CEA7456DA1E65F8FCDB2E102">
    <w:name w:val="15070711CEA7456DA1E65F8FCDB2E102"/>
    <w:rsid w:val="000944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Załącznik nr 2 do Umowy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413C6E69</Template>
  <TotalTime>5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8.2. do SIWZ</dc:title>
  <dc:subject>Przetarg na zakup energii elektrycznej</dc:subject>
  <dc:creator>Telekomunikacja 7line Sp. z o.o.</dc:creator>
  <cp:keywords>Pełnomocnictwo (zał. nr 1 do umowy)</cp:keywords>
  <dc:description>Zał. nr 3 do Umowy na dostawę energii elektrycznej (do przetargu), opracowany przez Telekomunikację 7line Sp. z o.o.</dc:description>
  <cp:lastModifiedBy>Agnieszka Janik</cp:lastModifiedBy>
  <cp:revision>6</cp:revision>
  <cp:lastPrinted>2014-12-08T08:36:00Z</cp:lastPrinted>
  <dcterms:created xsi:type="dcterms:W3CDTF">2015-02-04T12:26:00Z</dcterms:created>
  <dcterms:modified xsi:type="dcterms:W3CDTF">2016-11-03T10:11:00Z</dcterms:modified>
  <cp:category>dokument przetargowy</cp:category>
</cp:coreProperties>
</file>